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C" w:rsidRDefault="0083225C" w:rsidP="00545BB9">
      <w:pPr>
        <w:spacing w:before="0" w:after="0"/>
        <w:jc w:val="center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Задача 1</w:t>
      </w:r>
      <w:r w:rsidRPr="00545BB9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</w:p>
    <w:p w:rsidR="0083225C" w:rsidRPr="00545BB9" w:rsidRDefault="0083225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Условие</w:t>
      </w:r>
      <w:r w:rsidRPr="00545BB9">
        <w:rPr>
          <w:rFonts w:ascii="Times New Roman" w:hAnsi="Times New Roman"/>
        </w:rPr>
        <w:t xml:space="preserve">. Российское производственное объединение «Стройтехника» - производитель деревообрабатывающих  комплексов планирует произвести отгрузку продукции  в </w:t>
      </w:r>
      <w:r>
        <w:rPr>
          <w:rFonts w:ascii="Times New Roman" w:hAnsi="Times New Roman"/>
        </w:rPr>
        <w:t>2015</w:t>
      </w:r>
      <w:r w:rsidRPr="00545BB9">
        <w:rPr>
          <w:rFonts w:ascii="Times New Roman" w:hAnsi="Times New Roman"/>
        </w:rPr>
        <w:t xml:space="preserve"> году по внешнеторговому контракту на условиях </w:t>
      </w:r>
      <w:r w:rsidRPr="00545BB9">
        <w:rPr>
          <w:rFonts w:ascii="Times New Roman" w:hAnsi="Times New Roman"/>
          <w:lang w:val="en-US"/>
        </w:rPr>
        <w:t>EXW</w:t>
      </w:r>
      <w:r w:rsidRPr="00545BB9">
        <w:rPr>
          <w:rFonts w:ascii="Times New Roman" w:hAnsi="Times New Roman"/>
        </w:rPr>
        <w:t xml:space="preserve"> в количестве 1</w:t>
      </w:r>
      <w:r>
        <w:rPr>
          <w:rFonts w:ascii="Times New Roman" w:hAnsi="Times New Roman"/>
        </w:rPr>
        <w:t>5</w:t>
      </w:r>
      <w:r w:rsidRPr="00545BB9">
        <w:rPr>
          <w:rFonts w:ascii="Times New Roman" w:hAnsi="Times New Roman"/>
        </w:rPr>
        <w:t>0 штук.</w:t>
      </w:r>
    </w:p>
    <w:p w:rsidR="0083225C" w:rsidRDefault="0083225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545BB9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</w:t>
      </w:r>
      <w:r w:rsidRPr="00545BB9">
        <w:rPr>
          <w:rFonts w:ascii="Times New Roman" w:hAnsi="Times New Roman"/>
        </w:rPr>
        <w:t>.</w:t>
      </w:r>
    </w:p>
    <w:p w:rsidR="0083225C" w:rsidRDefault="0083225C" w:rsidP="00545BB9">
      <w:pPr>
        <w:spacing w:before="0" w:after="0"/>
        <w:rPr>
          <w:rFonts w:ascii="Times New Roman" w:hAnsi="Times New Roman"/>
        </w:rPr>
      </w:pPr>
    </w:p>
    <w:p w:rsidR="0083225C" w:rsidRPr="00FF2CA3" w:rsidRDefault="0083225C" w:rsidP="00545BB9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839"/>
        <w:gridCol w:w="2126"/>
        <w:gridCol w:w="1701"/>
      </w:tblGrid>
      <w:tr w:rsidR="0083225C" w:rsidRPr="00345B70" w:rsidTr="00345B70">
        <w:tc>
          <w:tcPr>
            <w:tcW w:w="3794" w:type="dxa"/>
            <w:vMerge w:val="restart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666" w:type="dxa"/>
            <w:gridSpan w:val="3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Страна - продавец</w:t>
            </w:r>
          </w:p>
        </w:tc>
      </w:tr>
      <w:tr w:rsidR="0083225C" w:rsidRPr="00345B70" w:rsidTr="00345B70">
        <w:tc>
          <w:tcPr>
            <w:tcW w:w="3794" w:type="dxa"/>
            <w:vMerge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2126" w:type="dxa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Франция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Чехия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Польша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Коммерч.</w:t>
            </w:r>
          </w:p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Коммерч.</w:t>
            </w:r>
          </w:p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предложение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2014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2015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евро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Долл.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евро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120,8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94,6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1/65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1/55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1/65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45B70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45B70">
              <w:rPr>
                <w:rFonts w:ascii="Times New Roman" w:hAnsi="Times New Roman"/>
                <w:lang w:val="en-US"/>
              </w:rPr>
              <w:t>CAF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45B70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9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Аванс,%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15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70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85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6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6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9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180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14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162,6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135,4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-</w:t>
            </w:r>
          </w:p>
        </w:tc>
      </w:tr>
      <w:tr w:rsidR="0083225C" w:rsidRPr="00345B70" w:rsidTr="00345B70">
        <w:tc>
          <w:tcPr>
            <w:tcW w:w="379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839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15</w:t>
            </w:r>
          </w:p>
        </w:tc>
      </w:tr>
    </w:tbl>
    <w:p w:rsidR="0083225C" w:rsidRPr="00545BB9" w:rsidRDefault="0083225C" w:rsidP="00545BB9">
      <w:pPr>
        <w:spacing w:before="0" w:after="0"/>
        <w:rPr>
          <w:rFonts w:ascii="Times New Roman" w:hAnsi="Times New Roman"/>
        </w:rPr>
      </w:pPr>
    </w:p>
    <w:p w:rsidR="0083225C" w:rsidRPr="00FF2CA3" w:rsidRDefault="0083225C" w:rsidP="00545BB9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3225C" w:rsidRPr="00345B70" w:rsidTr="00345B70">
        <w:tc>
          <w:tcPr>
            <w:tcW w:w="1914" w:type="dxa"/>
            <w:vMerge w:val="restart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Страна - продавец</w:t>
            </w:r>
          </w:p>
        </w:tc>
      </w:tr>
      <w:tr w:rsidR="0083225C" w:rsidRPr="00345B70" w:rsidTr="00345B70">
        <w:tc>
          <w:tcPr>
            <w:tcW w:w="1914" w:type="dxa"/>
            <w:vMerge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Россия</w:t>
            </w:r>
          </w:p>
        </w:tc>
      </w:tr>
      <w:tr w:rsidR="0083225C" w:rsidRPr="00345B70" w:rsidTr="00345B70">
        <w:tc>
          <w:tcPr>
            <w:tcW w:w="191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12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10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15</w:t>
            </w:r>
          </w:p>
        </w:tc>
        <w:tc>
          <w:tcPr>
            <w:tcW w:w="1915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14</w:t>
            </w:r>
          </w:p>
        </w:tc>
      </w:tr>
      <w:tr w:rsidR="0083225C" w:rsidRPr="00345B70" w:rsidTr="00345B70">
        <w:tc>
          <w:tcPr>
            <w:tcW w:w="191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175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125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150</w:t>
            </w:r>
          </w:p>
        </w:tc>
        <w:tc>
          <w:tcPr>
            <w:tcW w:w="1915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180</w:t>
            </w:r>
          </w:p>
        </w:tc>
      </w:tr>
      <w:tr w:rsidR="0083225C" w:rsidRPr="00345B70" w:rsidTr="00345B70">
        <w:tc>
          <w:tcPr>
            <w:tcW w:w="191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3200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345B70">
              <w:rPr>
                <w:rFonts w:ascii="Times New Roman" w:hAnsi="Times New Roman"/>
              </w:rPr>
              <w:t>000</w:t>
            </w:r>
          </w:p>
        </w:tc>
      </w:tr>
      <w:tr w:rsidR="0083225C" w:rsidRPr="00345B70" w:rsidTr="00345B70">
        <w:tc>
          <w:tcPr>
            <w:tcW w:w="1914" w:type="dxa"/>
          </w:tcPr>
          <w:p w:rsidR="0083225C" w:rsidRPr="00345B70" w:rsidRDefault="0083225C" w:rsidP="00345B70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83225C" w:rsidRPr="00345B70" w:rsidRDefault="0083225C" w:rsidP="00345B70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345B70">
              <w:rPr>
                <w:rFonts w:ascii="Times New Roman" w:hAnsi="Times New Roman"/>
              </w:rPr>
              <w:t>0,5</w:t>
            </w:r>
          </w:p>
        </w:tc>
      </w:tr>
    </w:tbl>
    <w:p w:rsidR="0083225C" w:rsidRPr="00545BB9" w:rsidRDefault="0083225C" w:rsidP="00545BB9">
      <w:pPr>
        <w:spacing w:before="0" w:after="0"/>
        <w:rPr>
          <w:rFonts w:ascii="Times New Roman" w:hAnsi="Times New Roman"/>
        </w:rPr>
      </w:pPr>
    </w:p>
    <w:p w:rsidR="0083225C" w:rsidRPr="00545BB9" w:rsidRDefault="0083225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Задание:</w:t>
      </w:r>
      <w:r w:rsidRPr="00545BB9">
        <w:rPr>
          <w:rFonts w:ascii="Times New Roman" w:hAnsi="Times New Roman"/>
        </w:rPr>
        <w:t xml:space="preserve"> определить базовую экспортную цену будущей сделки</w:t>
      </w:r>
      <w:r>
        <w:rPr>
          <w:rFonts w:ascii="Times New Roman" w:hAnsi="Times New Roman"/>
        </w:rPr>
        <w:t>.</w:t>
      </w:r>
    </w:p>
    <w:sectPr w:rsidR="0083225C" w:rsidRPr="00545BB9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030D66"/>
    <w:rsid w:val="00105CBE"/>
    <w:rsid w:val="0011342D"/>
    <w:rsid w:val="00144B43"/>
    <w:rsid w:val="00155668"/>
    <w:rsid w:val="001C0D8F"/>
    <w:rsid w:val="002214F1"/>
    <w:rsid w:val="002E3AE4"/>
    <w:rsid w:val="00345B70"/>
    <w:rsid w:val="004267B2"/>
    <w:rsid w:val="00463E86"/>
    <w:rsid w:val="004A073A"/>
    <w:rsid w:val="00545BB9"/>
    <w:rsid w:val="0067422A"/>
    <w:rsid w:val="0083225C"/>
    <w:rsid w:val="00845448"/>
    <w:rsid w:val="00852A9B"/>
    <w:rsid w:val="00980A86"/>
    <w:rsid w:val="00A347A2"/>
    <w:rsid w:val="00A575D7"/>
    <w:rsid w:val="00C17768"/>
    <w:rsid w:val="00CC725B"/>
    <w:rsid w:val="00E7516B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215</Words>
  <Characters>1229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4</cp:revision>
  <dcterms:created xsi:type="dcterms:W3CDTF">2016-01-16T22:25:00Z</dcterms:created>
  <dcterms:modified xsi:type="dcterms:W3CDTF">2002-01-12T17:44:00Z</dcterms:modified>
</cp:coreProperties>
</file>